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EBC4" w14:textId="77777777" w:rsidR="00F70679" w:rsidRDefault="00B163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tbl>
      <w:tblPr>
        <w:tblW w:w="10687" w:type="dxa"/>
        <w:tblInd w:w="-63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7"/>
        <w:gridCol w:w="8"/>
        <w:gridCol w:w="157"/>
        <w:gridCol w:w="117"/>
        <w:gridCol w:w="16"/>
        <w:gridCol w:w="110"/>
        <w:gridCol w:w="36"/>
        <w:gridCol w:w="123"/>
        <w:gridCol w:w="28"/>
        <w:gridCol w:w="149"/>
        <w:gridCol w:w="47"/>
        <w:gridCol w:w="65"/>
        <w:gridCol w:w="384"/>
        <w:gridCol w:w="244"/>
        <w:gridCol w:w="105"/>
        <w:gridCol w:w="9"/>
        <w:gridCol w:w="326"/>
        <w:gridCol w:w="32"/>
        <w:gridCol w:w="113"/>
        <w:gridCol w:w="204"/>
        <w:gridCol w:w="40"/>
        <w:gridCol w:w="68"/>
        <w:gridCol w:w="111"/>
        <w:gridCol w:w="149"/>
        <w:gridCol w:w="27"/>
        <w:gridCol w:w="28"/>
        <w:gridCol w:w="247"/>
        <w:gridCol w:w="9"/>
        <w:gridCol w:w="76"/>
        <w:gridCol w:w="251"/>
        <w:gridCol w:w="57"/>
        <w:gridCol w:w="99"/>
        <w:gridCol w:w="142"/>
        <w:gridCol w:w="142"/>
        <w:gridCol w:w="171"/>
        <w:gridCol w:w="38"/>
        <w:gridCol w:w="47"/>
        <w:gridCol w:w="328"/>
        <w:gridCol w:w="121"/>
        <w:gridCol w:w="129"/>
        <w:gridCol w:w="188"/>
        <w:gridCol w:w="131"/>
        <w:gridCol w:w="45"/>
        <w:gridCol w:w="159"/>
        <w:gridCol w:w="102"/>
        <w:gridCol w:w="52"/>
        <w:gridCol w:w="26"/>
        <w:gridCol w:w="121"/>
        <w:gridCol w:w="159"/>
        <w:gridCol w:w="104"/>
        <w:gridCol w:w="227"/>
        <w:gridCol w:w="128"/>
        <w:gridCol w:w="102"/>
        <w:gridCol w:w="54"/>
        <w:gridCol w:w="30"/>
        <w:gridCol w:w="95"/>
        <w:gridCol w:w="84"/>
        <w:gridCol w:w="8"/>
        <w:gridCol w:w="82"/>
        <w:gridCol w:w="83"/>
        <w:gridCol w:w="42"/>
        <w:gridCol w:w="73"/>
        <w:gridCol w:w="83"/>
        <w:gridCol w:w="38"/>
        <w:gridCol w:w="83"/>
        <w:gridCol w:w="56"/>
        <w:gridCol w:w="88"/>
        <w:gridCol w:w="171"/>
        <w:gridCol w:w="186"/>
        <w:gridCol w:w="317"/>
        <w:gridCol w:w="14"/>
        <w:gridCol w:w="77"/>
        <w:gridCol w:w="85"/>
        <w:gridCol w:w="169"/>
        <w:gridCol w:w="163"/>
        <w:gridCol w:w="172"/>
        <w:gridCol w:w="84"/>
        <w:gridCol w:w="74"/>
        <w:gridCol w:w="152"/>
        <w:gridCol w:w="11"/>
        <w:gridCol w:w="65"/>
        <w:gridCol w:w="135"/>
        <w:gridCol w:w="75"/>
        <w:gridCol w:w="51"/>
        <w:gridCol w:w="69"/>
        <w:gridCol w:w="196"/>
        <w:gridCol w:w="47"/>
        <w:gridCol w:w="75"/>
        <w:gridCol w:w="11"/>
        <w:gridCol w:w="130"/>
        <w:gridCol w:w="229"/>
        <w:gridCol w:w="67"/>
        <w:gridCol w:w="28"/>
        <w:gridCol w:w="305"/>
        <w:gridCol w:w="256"/>
      </w:tblGrid>
      <w:tr w:rsidR="00F70679" w14:paraId="10EA7683" w14:textId="77777777" w:rsidTr="00D30961">
        <w:tc>
          <w:tcPr>
            <w:tcW w:w="4830" w:type="dxa"/>
            <w:gridSpan w:val="40"/>
          </w:tcPr>
          <w:p w14:paraId="0F217727" w14:textId="77777777" w:rsidR="00F70679" w:rsidRDefault="005E6659">
            <w:pPr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>GSD</w:t>
            </w:r>
            <w:r w:rsidR="00F70679">
              <w:rPr>
                <w:rFonts w:ascii="Arial Narrow" w:hAnsi="Arial Narrow"/>
                <w:b/>
                <w:color w:val="333399"/>
                <w:sz w:val="20"/>
                <w:szCs w:val="20"/>
              </w:rPr>
              <w:t xml:space="preserve"> CONTRACTS REVIEW BUREAU</w:t>
            </w:r>
          </w:p>
        </w:tc>
        <w:tc>
          <w:tcPr>
            <w:tcW w:w="5857" w:type="dxa"/>
            <w:gridSpan w:val="55"/>
          </w:tcPr>
          <w:p w14:paraId="11E4C872" w14:textId="77777777" w:rsidR="00F70679" w:rsidRDefault="00F70679">
            <w:pPr>
              <w:jc w:val="right"/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>PROFESSIONAL SERVICES CONTRACT BRIEF</w:t>
            </w:r>
          </w:p>
        </w:tc>
      </w:tr>
      <w:tr w:rsidR="00F70679" w14:paraId="063B0F44" w14:textId="77777777" w:rsidTr="00D30961">
        <w:tc>
          <w:tcPr>
            <w:tcW w:w="4830" w:type="dxa"/>
            <w:gridSpan w:val="40"/>
          </w:tcPr>
          <w:p w14:paraId="0DD142CE" w14:textId="77777777" w:rsidR="00F70679" w:rsidRDefault="005E6659">
            <w:pPr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 xml:space="preserve">Joseph Montoya Building, Rm 2016 </w:t>
            </w:r>
          </w:p>
        </w:tc>
        <w:tc>
          <w:tcPr>
            <w:tcW w:w="5857" w:type="dxa"/>
            <w:gridSpan w:val="55"/>
          </w:tcPr>
          <w:p w14:paraId="2FFC89B1" w14:textId="7126D4D8" w:rsidR="00F70679" w:rsidRDefault="00990C97">
            <w:pPr>
              <w:jc w:val="right"/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 xml:space="preserve">CRB, Revised </w:t>
            </w:r>
            <w:r w:rsidR="005E6659">
              <w:rPr>
                <w:rFonts w:ascii="Arial Narrow" w:hAnsi="Arial Narrow"/>
                <w:b/>
                <w:color w:val="333399"/>
                <w:sz w:val="20"/>
                <w:szCs w:val="20"/>
              </w:rPr>
              <w:t>0</w:t>
            </w:r>
            <w:r w:rsidR="002E32A1">
              <w:rPr>
                <w:rFonts w:ascii="Arial Narrow" w:hAnsi="Arial Narrow"/>
                <w:b/>
                <w:color w:val="333399"/>
                <w:sz w:val="20"/>
                <w:szCs w:val="20"/>
              </w:rPr>
              <w:t>3</w:t>
            </w:r>
            <w:r w:rsidR="00F70679">
              <w:rPr>
                <w:rFonts w:ascii="Arial Narrow" w:hAnsi="Arial Narrow"/>
                <w:b/>
                <w:color w:val="333399"/>
                <w:sz w:val="20"/>
                <w:szCs w:val="20"/>
              </w:rPr>
              <w:t>/</w:t>
            </w:r>
            <w:r w:rsidR="006446CB">
              <w:rPr>
                <w:rFonts w:ascii="Arial Narrow" w:hAnsi="Arial Narrow"/>
                <w:b/>
                <w:color w:val="333399"/>
                <w:sz w:val="20"/>
                <w:szCs w:val="20"/>
              </w:rPr>
              <w:t>26</w:t>
            </w:r>
          </w:p>
        </w:tc>
      </w:tr>
      <w:tr w:rsidR="00F70679" w14:paraId="33F99A19" w14:textId="77777777" w:rsidTr="00D30961">
        <w:tc>
          <w:tcPr>
            <w:tcW w:w="4830" w:type="dxa"/>
            <w:gridSpan w:val="40"/>
          </w:tcPr>
          <w:p w14:paraId="22C54D84" w14:textId="77777777" w:rsidR="00F70679" w:rsidRDefault="00F70679">
            <w:pPr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>Santa Fe, NM 8750</w:t>
            </w:r>
            <w:r w:rsidR="005E6659">
              <w:rPr>
                <w:rFonts w:ascii="Arial Narrow" w:hAnsi="Arial Narrow"/>
                <w:b/>
                <w:color w:val="333399"/>
                <w:sz w:val="20"/>
                <w:szCs w:val="20"/>
              </w:rPr>
              <w:t>5</w:t>
            </w:r>
          </w:p>
        </w:tc>
        <w:tc>
          <w:tcPr>
            <w:tcW w:w="5857" w:type="dxa"/>
            <w:gridSpan w:val="55"/>
          </w:tcPr>
          <w:p w14:paraId="063B8212" w14:textId="77777777" w:rsidR="00F70679" w:rsidRDefault="00F70679">
            <w:pPr>
              <w:jc w:val="right"/>
              <w:rPr>
                <w:rFonts w:ascii="Arial Narrow" w:hAnsi="Arial Narrow"/>
                <w:b/>
                <w:color w:val="3333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333399"/>
                <w:sz w:val="20"/>
                <w:szCs w:val="20"/>
              </w:rPr>
              <w:t>(CONTRACT BRIEF MUST BE TYPED)</w:t>
            </w:r>
          </w:p>
        </w:tc>
      </w:tr>
      <w:tr w:rsidR="00F70679" w14:paraId="5F3776A7" w14:textId="77777777" w:rsidTr="00D77907">
        <w:trPr>
          <w:trHeight w:val="171"/>
        </w:trPr>
        <w:tc>
          <w:tcPr>
            <w:tcW w:w="10687" w:type="dxa"/>
            <w:gridSpan w:val="95"/>
          </w:tcPr>
          <w:p w14:paraId="09997558" w14:textId="77777777" w:rsidR="00F70679" w:rsidRDefault="00F7067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6C50" w14:paraId="25BA89FB" w14:textId="77777777" w:rsidTr="00D30961">
        <w:tc>
          <w:tcPr>
            <w:tcW w:w="285" w:type="dxa"/>
            <w:gridSpan w:val="2"/>
            <w:tcBorders>
              <w:right w:val="single" w:sz="4" w:space="0" w:color="auto"/>
            </w:tcBorders>
          </w:tcPr>
          <w:p w14:paraId="6DCFBBA8" w14:textId="77777777" w:rsidR="00146C50" w:rsidRDefault="00146C5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7D0" w14:textId="655E1EF4" w:rsidR="00146C50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319" w14:textId="66D674AB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39C6F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CD0" w14:textId="4C46B1E4" w:rsidR="00146C50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CE9" w14:textId="4F2355A3" w:rsidR="00146C50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D11" w14:textId="199937F1" w:rsidR="00146C50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</w:tcPr>
          <w:p w14:paraId="667140FD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</w:tcPr>
          <w:p w14:paraId="21D72804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6EFD4" w14:textId="2603D758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B71B5" w14:textId="7C6906AF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5F07D" w14:textId="64325EDC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7CD0B" w14:textId="7B6DFE5A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3" w:type="dxa"/>
            <w:gridSpan w:val="3"/>
            <w:tcBorders>
              <w:left w:val="single" w:sz="8" w:space="0" w:color="auto"/>
            </w:tcBorders>
          </w:tcPr>
          <w:p w14:paraId="4601EC79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52D9B0C1" w14:textId="77777777" w:rsidR="00146C50" w:rsidRDefault="00146C50" w:rsidP="00F70679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AF1" w14:textId="45C3BA22" w:rsidR="00146C50" w:rsidRDefault="00D30961" w:rsidP="00F70679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09653" w14:textId="00C87283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3BF86" w14:textId="24DDBBFF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75B8F" w14:textId="6981E626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BA9" w14:textId="37673435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</w:tcBorders>
          </w:tcPr>
          <w:p w14:paraId="03C92CA7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right w:val="single" w:sz="4" w:space="0" w:color="auto"/>
            </w:tcBorders>
          </w:tcPr>
          <w:p w14:paraId="57C2B65E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AB9" w14:textId="0D4AA2BC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E98" w14:textId="0351B2BC" w:rsidR="00146C50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14:paraId="11ABA2EF" w14:textId="77777777" w:rsidR="00146C50" w:rsidRDefault="00146C5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" w:type="dxa"/>
            <w:gridSpan w:val="3"/>
            <w:tcBorders>
              <w:left w:val="nil"/>
            </w:tcBorders>
          </w:tcPr>
          <w:p w14:paraId="00966C04" w14:textId="77777777" w:rsidR="00146C50" w:rsidRDefault="00146C5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6C50" w14:paraId="79274F33" w14:textId="77777777" w:rsidTr="00D30961">
        <w:tc>
          <w:tcPr>
            <w:tcW w:w="285" w:type="dxa"/>
            <w:gridSpan w:val="2"/>
          </w:tcPr>
          <w:p w14:paraId="004C2254" w14:textId="77777777" w:rsidR="00146C50" w:rsidRDefault="00146C5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gridSpan w:val="10"/>
          </w:tcPr>
          <w:p w14:paraId="03CD9BB7" w14:textId="77777777" w:rsidR="00146C50" w:rsidRDefault="00146C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FY</w:t>
            </w:r>
          </w:p>
        </w:tc>
        <w:tc>
          <w:tcPr>
            <w:tcW w:w="1636" w:type="dxa"/>
            <w:gridSpan w:val="11"/>
          </w:tcPr>
          <w:p w14:paraId="01DB773E" w14:textId="77777777" w:rsidR="00146C50" w:rsidRDefault="00146C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Agency Code</w:t>
            </w:r>
          </w:p>
        </w:tc>
        <w:tc>
          <w:tcPr>
            <w:tcW w:w="451" w:type="dxa"/>
            <w:gridSpan w:val="4"/>
          </w:tcPr>
          <w:p w14:paraId="5B7A2EC2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17"/>
          </w:tcPr>
          <w:p w14:paraId="79609E59" w14:textId="77777777" w:rsidR="00146C50" w:rsidRDefault="00146C5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Organization Code</w:t>
            </w:r>
          </w:p>
        </w:tc>
        <w:tc>
          <w:tcPr>
            <w:tcW w:w="301" w:type="dxa"/>
            <w:gridSpan w:val="4"/>
          </w:tcPr>
          <w:p w14:paraId="0AA7BAF7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3"/>
          </w:tcPr>
          <w:p w14:paraId="5FBC484E" w14:textId="77777777" w:rsidR="00146C50" w:rsidRDefault="00146C5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2"/>
          </w:tcPr>
          <w:p w14:paraId="552EC97A" w14:textId="77777777" w:rsidR="00146C50" w:rsidRDefault="00146C5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Contract No.</w:t>
            </w:r>
          </w:p>
        </w:tc>
        <w:tc>
          <w:tcPr>
            <w:tcW w:w="2564" w:type="dxa"/>
            <w:gridSpan w:val="22"/>
          </w:tcPr>
          <w:p w14:paraId="7EF431CC" w14:textId="77777777" w:rsidR="00146C50" w:rsidRDefault="00146C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Amend. No.</w:t>
            </w:r>
          </w:p>
        </w:tc>
      </w:tr>
      <w:tr w:rsidR="00146C50" w14:paraId="16A98446" w14:textId="77777777" w:rsidTr="00D77907">
        <w:trPr>
          <w:trHeight w:val="153"/>
        </w:trPr>
        <w:tc>
          <w:tcPr>
            <w:tcW w:w="10687" w:type="dxa"/>
            <w:gridSpan w:val="95"/>
          </w:tcPr>
          <w:p w14:paraId="74164D89" w14:textId="77777777" w:rsidR="00146C50" w:rsidRDefault="00146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17DD" w14:paraId="2CDE7B47" w14:textId="77777777" w:rsidTr="00D30961">
        <w:tc>
          <w:tcPr>
            <w:tcW w:w="2550" w:type="dxa"/>
            <w:gridSpan w:val="20"/>
          </w:tcPr>
          <w:p w14:paraId="00441C85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Contractor Name:</w:t>
            </w:r>
          </w:p>
        </w:tc>
        <w:tc>
          <w:tcPr>
            <w:tcW w:w="8137" w:type="dxa"/>
            <w:gridSpan w:val="75"/>
            <w:tcBorders>
              <w:bottom w:val="single" w:sz="4" w:space="0" w:color="auto"/>
            </w:tcBorders>
          </w:tcPr>
          <w:p w14:paraId="5006B870" w14:textId="70427EC1" w:rsidR="00CC17DD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12F715CA" w14:textId="77777777" w:rsidTr="00D30961">
        <w:tc>
          <w:tcPr>
            <w:tcW w:w="2550" w:type="dxa"/>
            <w:gridSpan w:val="20"/>
          </w:tcPr>
          <w:p w14:paraId="6E2C2BCE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Contractor Address:</w:t>
            </w:r>
          </w:p>
        </w:tc>
        <w:tc>
          <w:tcPr>
            <w:tcW w:w="4496" w:type="dxa"/>
            <w:gridSpan w:val="44"/>
            <w:tcBorders>
              <w:bottom w:val="single" w:sz="4" w:space="0" w:color="auto"/>
            </w:tcBorders>
          </w:tcPr>
          <w:p w14:paraId="2F9975F3" w14:textId="4205B59D" w:rsidR="00CC17DD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2D4EA559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Phone:</w:t>
            </w:r>
          </w:p>
        </w:tc>
        <w:tc>
          <w:tcPr>
            <w:tcW w:w="2649" w:type="dxa"/>
            <w:gridSpan w:val="23"/>
            <w:tcBorders>
              <w:bottom w:val="single" w:sz="4" w:space="0" w:color="auto"/>
            </w:tcBorders>
          </w:tcPr>
          <w:p w14:paraId="3D2A1868" w14:textId="70153068" w:rsidR="00CC17DD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6B443378" w14:textId="77777777" w:rsidTr="00D30961">
        <w:tc>
          <w:tcPr>
            <w:tcW w:w="2550" w:type="dxa"/>
            <w:gridSpan w:val="20"/>
            <w:tcBorders>
              <w:bottom w:val="single" w:sz="4" w:space="0" w:color="auto"/>
            </w:tcBorders>
          </w:tcPr>
          <w:p w14:paraId="2C0BAF37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Agency Contact:</w:t>
            </w:r>
          </w:p>
        </w:tc>
        <w:tc>
          <w:tcPr>
            <w:tcW w:w="44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14:paraId="574D99BC" w14:textId="77EF06F4" w:rsidR="00CC17DD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570FA972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Phone:</w:t>
            </w:r>
          </w:p>
        </w:tc>
        <w:tc>
          <w:tcPr>
            <w:tcW w:w="2649" w:type="dxa"/>
            <w:gridSpan w:val="23"/>
            <w:tcBorders>
              <w:bottom w:val="single" w:sz="4" w:space="0" w:color="auto"/>
            </w:tcBorders>
          </w:tcPr>
          <w:p w14:paraId="0EE466B0" w14:textId="27EAC48A" w:rsidR="00CC17DD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273C9DCC" w14:textId="77777777" w:rsidTr="00D30961">
        <w:tc>
          <w:tcPr>
            <w:tcW w:w="285" w:type="dxa"/>
            <w:gridSpan w:val="2"/>
            <w:tcBorders>
              <w:right w:val="single" w:sz="4" w:space="0" w:color="auto"/>
            </w:tcBorders>
          </w:tcPr>
          <w:p w14:paraId="3277720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5DBAD4" w14:textId="77777777" w:rsidR="00CC17DD" w:rsidRPr="005E6659" w:rsidRDefault="00CC17DD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</w:p>
        </w:tc>
        <w:tc>
          <w:tcPr>
            <w:tcW w:w="2083" w:type="dxa"/>
            <w:gridSpan w:val="17"/>
            <w:tcBorders>
              <w:top w:val="single" w:sz="4" w:space="0" w:color="auto"/>
            </w:tcBorders>
          </w:tcPr>
          <w:p w14:paraId="45D51368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Single-Year Contract:</w:t>
            </w:r>
          </w:p>
        </w:tc>
        <w:tc>
          <w:tcPr>
            <w:tcW w:w="89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A56660F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9608CA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C2831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Appropriation Period:</w:t>
            </w:r>
          </w:p>
        </w:tc>
        <w:tc>
          <w:tcPr>
            <w:tcW w:w="299" w:type="dxa"/>
            <w:gridSpan w:val="5"/>
            <w:tcBorders>
              <w:left w:val="single" w:sz="4" w:space="0" w:color="auto"/>
            </w:tcBorders>
          </w:tcPr>
          <w:p w14:paraId="4DFEAE8D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74" w:type="dxa"/>
            <w:gridSpan w:val="32"/>
          </w:tcPr>
          <w:p w14:paraId="3E7B2D64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Contract or Amendment Amount: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892AD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17DD" w14:paraId="2ED88300" w14:textId="77777777" w:rsidTr="00D30961">
        <w:tc>
          <w:tcPr>
            <w:tcW w:w="285" w:type="dxa"/>
            <w:gridSpan w:val="2"/>
            <w:tcBorders>
              <w:right w:val="single" w:sz="4" w:space="0" w:color="auto"/>
            </w:tcBorders>
          </w:tcPr>
          <w:p w14:paraId="5B7E56FA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left w:val="single" w:sz="4" w:space="0" w:color="auto"/>
            </w:tcBorders>
          </w:tcPr>
          <w:p w14:paraId="18DB93AF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</w:t>
            </w:r>
          </w:p>
        </w:tc>
        <w:tc>
          <w:tcPr>
            <w:tcW w:w="1186" w:type="dxa"/>
            <w:gridSpan w:val="9"/>
            <w:tcBorders>
              <w:bottom w:val="single" w:sz="4" w:space="0" w:color="auto"/>
            </w:tcBorders>
          </w:tcPr>
          <w:p w14:paraId="3ABD5267" w14:textId="5EFF8818" w:rsidR="00CC17DD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gridSpan w:val="16"/>
            <w:tcBorders>
              <w:left w:val="nil"/>
              <w:right w:val="single" w:sz="4" w:space="0" w:color="auto"/>
            </w:tcBorders>
          </w:tcPr>
          <w:p w14:paraId="0C0F0B3E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Total Contract Amount</w:t>
            </w:r>
          </w:p>
        </w:tc>
        <w:tc>
          <w:tcPr>
            <w:tcW w:w="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2F0A7D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9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7FB22364" w14:textId="0C14F71C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5"/>
            <w:tcBorders>
              <w:left w:val="single" w:sz="4" w:space="0" w:color="auto"/>
            </w:tcBorders>
          </w:tcPr>
          <w:p w14:paraId="7004A631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5" w:type="dxa"/>
            <w:gridSpan w:val="18"/>
          </w:tcPr>
          <w:p w14:paraId="7D68912B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General Fund</w:t>
            </w:r>
          </w:p>
        </w:tc>
        <w:tc>
          <w:tcPr>
            <w:tcW w:w="175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2F962A10" w14:textId="2D17C89B" w:rsidR="00CC17DD" w:rsidRDefault="00D3096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34463F72" w14:textId="77777777" w:rsidTr="00D30961">
        <w:tc>
          <w:tcPr>
            <w:tcW w:w="2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6730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left w:val="single" w:sz="4" w:space="0" w:color="auto"/>
            </w:tcBorders>
          </w:tcPr>
          <w:p w14:paraId="35171607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3" w:type="dxa"/>
            <w:gridSpan w:val="17"/>
          </w:tcPr>
          <w:p w14:paraId="51B4DF8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Multi-Year Contract:</w:t>
            </w:r>
          </w:p>
        </w:tc>
        <w:tc>
          <w:tcPr>
            <w:tcW w:w="898" w:type="dxa"/>
            <w:gridSpan w:val="8"/>
            <w:tcBorders>
              <w:right w:val="single" w:sz="4" w:space="0" w:color="auto"/>
            </w:tcBorders>
          </w:tcPr>
          <w:p w14:paraId="22EF7DAF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B554ED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9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F87E456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5"/>
            <w:tcBorders>
              <w:left w:val="single" w:sz="4" w:space="0" w:color="auto"/>
            </w:tcBorders>
          </w:tcPr>
          <w:p w14:paraId="5B4F81B8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5" w:type="dxa"/>
            <w:gridSpan w:val="18"/>
          </w:tcPr>
          <w:p w14:paraId="14305ED1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Other State Funds</w:t>
            </w:r>
          </w:p>
        </w:tc>
        <w:tc>
          <w:tcPr>
            <w:tcW w:w="175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BC7" w14:textId="77777777" w:rsidR="00CC17DD" w:rsidRDefault="00CC17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OSAmount"/>
                  <w:enabled/>
                  <w:calcOnExit w:val="0"/>
                  <w:statusText w:type="text" w:val="Other State Funds Amount for Contract or Amendment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bookmarkStart w:id="0" w:name="OSAmount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0.00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C17DD" w14:paraId="10FB7508" w14:textId="77777777" w:rsidTr="00D30961">
        <w:tc>
          <w:tcPr>
            <w:tcW w:w="2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FCBD34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left w:val="single" w:sz="4" w:space="0" w:color="auto"/>
            </w:tcBorders>
          </w:tcPr>
          <w:p w14:paraId="4BF31DA0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</w:t>
            </w:r>
          </w:p>
        </w:tc>
        <w:tc>
          <w:tcPr>
            <w:tcW w:w="1186" w:type="dxa"/>
            <w:gridSpan w:val="9"/>
            <w:tcBorders>
              <w:bottom w:val="single" w:sz="4" w:space="0" w:color="auto"/>
            </w:tcBorders>
          </w:tcPr>
          <w:p w14:paraId="48C463A2" w14:textId="77777777" w:rsidR="00CC17DD" w:rsidRDefault="00CC17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MYAmoun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" w:name="MYAmount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95" w:type="dxa"/>
            <w:gridSpan w:val="16"/>
            <w:tcBorders>
              <w:left w:val="nil"/>
              <w:right w:val="single" w:sz="4" w:space="0" w:color="auto"/>
            </w:tcBorders>
          </w:tcPr>
          <w:p w14:paraId="312F15E5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Total Contract Amount</w:t>
            </w:r>
          </w:p>
        </w:tc>
        <w:tc>
          <w:tcPr>
            <w:tcW w:w="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67B61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9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03C0E679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5"/>
            <w:tcBorders>
              <w:left w:val="single" w:sz="4" w:space="0" w:color="auto"/>
            </w:tcBorders>
          </w:tcPr>
          <w:p w14:paraId="1A567545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5" w:type="dxa"/>
            <w:gridSpan w:val="18"/>
          </w:tcPr>
          <w:p w14:paraId="01DD8C38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Federal Funds</w:t>
            </w:r>
          </w:p>
        </w:tc>
        <w:tc>
          <w:tcPr>
            <w:tcW w:w="175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401" w14:textId="77777777" w:rsidR="00CC17DD" w:rsidRDefault="00CC17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edAmount"/>
                  <w:enabled/>
                  <w:calcOnExit/>
                  <w:statusText w:type="text" w:val="Federal Funds Amount for Contract or Amendment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bookmarkStart w:id="2" w:name="FedAmount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0.00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C17DD" w14:paraId="0E561F4E" w14:textId="77777777" w:rsidTr="00D30961">
        <w:tc>
          <w:tcPr>
            <w:tcW w:w="277" w:type="dxa"/>
            <w:tcBorders>
              <w:right w:val="single" w:sz="4" w:space="0" w:color="auto"/>
            </w:tcBorders>
          </w:tcPr>
          <w:p w14:paraId="19C57625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6" w:type="dxa"/>
            <w:gridSpan w:val="5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2CC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738F48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38" w:type="dxa"/>
            <w:gridSpan w:val="20"/>
          </w:tcPr>
          <w:p w14:paraId="674C8875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73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DF65" w14:textId="0477AC1E" w:rsidR="00CC17DD" w:rsidRDefault="00D3096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497529C5" w14:textId="77777777" w:rsidTr="00D30961">
        <w:tc>
          <w:tcPr>
            <w:tcW w:w="2201" w:type="dxa"/>
            <w:gridSpan w:val="17"/>
            <w:tcBorders>
              <w:right w:val="single" w:sz="4" w:space="0" w:color="auto"/>
            </w:tcBorders>
          </w:tcPr>
          <w:p w14:paraId="18FB9F52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Contract Term:     From:</w:t>
            </w: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82C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M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FromDateM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91F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M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FromDateM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962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D9C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D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FromDateD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0ED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D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FromDateD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343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FE5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FromDateY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D3B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FromDateY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92D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FromDateY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037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FromDateY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F76B43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To:</w:t>
            </w:r>
          </w:p>
        </w:tc>
        <w:tc>
          <w:tcPr>
            <w:tcW w:w="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7CA" w14:textId="7482AC62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10B" w14:textId="541C2C07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29C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CAD" w14:textId="57D1EF45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92B" w14:textId="2BD50508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4D0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</w:tc>
        <w:tc>
          <w:tcPr>
            <w:tcW w:w="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6042" w14:textId="262ECB04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5DF" w14:textId="6C2F1A63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316" w14:textId="6614422C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9E1" w14:textId="323B75B7" w:rsidR="00CC17DD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CC17DD" w14:paraId="00E05FDF" w14:textId="77777777" w:rsidTr="00D30961">
        <w:trPr>
          <w:gridAfter w:val="1"/>
          <w:wAfter w:w="256" w:type="dxa"/>
        </w:trPr>
        <w:tc>
          <w:tcPr>
            <w:tcW w:w="442" w:type="dxa"/>
            <w:gridSpan w:val="3"/>
          </w:tcPr>
          <w:p w14:paraId="2ED04AC7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gridSpan w:val="4"/>
          </w:tcPr>
          <w:p w14:paraId="07D17077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gridSpan w:val="3"/>
          </w:tcPr>
          <w:p w14:paraId="08D4333D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</w:tcPr>
          <w:p w14:paraId="4FBE72DE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1" w:type="dxa"/>
            <w:gridSpan w:val="42"/>
            <w:tcFitText/>
          </w:tcPr>
          <w:p w14:paraId="584981F8" w14:textId="77777777" w:rsidR="00CC17DD" w:rsidRDefault="00CC17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30961">
              <w:rPr>
                <w:rFonts w:ascii="Arial Narrow" w:hAnsi="Arial Narrow"/>
                <w:b/>
                <w:spacing w:val="12"/>
                <w:sz w:val="16"/>
                <w:szCs w:val="16"/>
              </w:rPr>
              <w:t>(</w:t>
            </w:r>
            <w:r w:rsidR="005E6659" w:rsidRPr="00D30961">
              <w:rPr>
                <w:rFonts w:ascii="Arial Narrow" w:hAnsi="Arial Narrow"/>
                <w:b/>
                <w:spacing w:val="12"/>
                <w:sz w:val="16"/>
                <w:szCs w:val="16"/>
              </w:rPr>
              <w:t>GSD</w:t>
            </w:r>
            <w:r w:rsidRPr="00D30961">
              <w:rPr>
                <w:rFonts w:ascii="Arial Narrow" w:hAnsi="Arial Narrow"/>
                <w:b/>
                <w:spacing w:val="12"/>
                <w:sz w:val="16"/>
                <w:szCs w:val="16"/>
              </w:rPr>
              <w:t xml:space="preserve"> Approval date to be filled in by Contracts Review Bureau</w:t>
            </w:r>
            <w:r w:rsidRPr="00D30961">
              <w:rPr>
                <w:rFonts w:ascii="Arial Narrow" w:hAnsi="Arial Narrow"/>
                <w:b/>
                <w:spacing w:val="14"/>
                <w:sz w:val="16"/>
                <w:szCs w:val="16"/>
              </w:rPr>
              <w:t>)</w:t>
            </w:r>
          </w:p>
        </w:tc>
        <w:tc>
          <w:tcPr>
            <w:tcW w:w="269" w:type="dxa"/>
            <w:gridSpan w:val="4"/>
          </w:tcPr>
          <w:p w14:paraId="170BE056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6" w:type="dxa"/>
            <w:gridSpan w:val="26"/>
          </w:tcPr>
          <w:p w14:paraId="3DAA0388" w14:textId="77777777" w:rsidR="00CC17DD" w:rsidRDefault="00CC17D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(Termination Date)</w:t>
            </w:r>
          </w:p>
        </w:tc>
        <w:tc>
          <w:tcPr>
            <w:tcW w:w="329" w:type="dxa"/>
            <w:gridSpan w:val="4"/>
          </w:tcPr>
          <w:p w14:paraId="3E564C67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9" w:type="dxa"/>
            <w:gridSpan w:val="5"/>
          </w:tcPr>
          <w:p w14:paraId="0FBDD6A6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17DD" w14:paraId="215C418A" w14:textId="77777777" w:rsidTr="00D30961">
        <w:trPr>
          <w:gridAfter w:val="1"/>
          <w:wAfter w:w="256" w:type="dxa"/>
        </w:trPr>
        <w:tc>
          <w:tcPr>
            <w:tcW w:w="1866" w:type="dxa"/>
            <w:gridSpan w:val="15"/>
            <w:tcBorders>
              <w:right w:val="single" w:sz="4" w:space="0" w:color="auto"/>
            </w:tcBorders>
          </w:tcPr>
          <w:p w14:paraId="3ACA9F04" w14:textId="77777777" w:rsidR="00CC17DD" w:rsidRDefault="00CC17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Retroactive: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Y/N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E5B" w14:textId="77777777" w:rsidR="00CC17DD" w:rsidRDefault="00D606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14:paraId="4E560617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1" w:type="dxa"/>
            <w:gridSpan w:val="15"/>
            <w:tcBorders>
              <w:right w:val="single" w:sz="4" w:space="0" w:color="auto"/>
            </w:tcBorders>
          </w:tcPr>
          <w:p w14:paraId="55348090" w14:textId="77777777" w:rsidR="00CC17DD" w:rsidRDefault="00CC17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6D8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M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DateRecM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0D7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M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DateRecM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374FD0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1E3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D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DateRecD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458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D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DateRecD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3196442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BF9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Y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DateRecY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AAF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DateRecY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380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Y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DateRecY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CF0" w14:textId="77777777" w:rsidR="00CC17DD" w:rsidRDefault="00CC17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ateRecY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DateRecY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86" w:type="dxa"/>
            <w:gridSpan w:val="5"/>
            <w:tcBorders>
              <w:left w:val="single" w:sz="4" w:space="0" w:color="auto"/>
            </w:tcBorders>
          </w:tcPr>
          <w:p w14:paraId="25D7326B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" w:type="dxa"/>
            <w:gridSpan w:val="3"/>
          </w:tcPr>
          <w:p w14:paraId="4BB5F6D5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1ECB198E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4"/>
          </w:tcPr>
          <w:p w14:paraId="70A01DB2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9" w:type="dxa"/>
            <w:gridSpan w:val="4"/>
          </w:tcPr>
          <w:p w14:paraId="49A02FF2" w14:textId="77777777" w:rsidR="00CC17DD" w:rsidRDefault="00CC17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0C97" w14:paraId="5F71C89D" w14:textId="77777777" w:rsidTr="00D30961">
        <w:tc>
          <w:tcPr>
            <w:tcW w:w="1866" w:type="dxa"/>
            <w:gridSpan w:val="15"/>
            <w:tcBorders>
              <w:right w:val="single" w:sz="8" w:space="0" w:color="auto"/>
            </w:tcBorders>
          </w:tcPr>
          <w:p w14:paraId="6B4B10D0" w14:textId="77777777" w:rsidR="00990C97" w:rsidRDefault="00990C97" w:rsidP="00990C9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Non-profit: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D6635E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Y/N </w:t>
            </w: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0F8EB" w14:textId="77777777" w:rsidR="00990C97" w:rsidRDefault="00D606AC" w:rsidP="00990C9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8085" w:type="dxa"/>
            <w:gridSpan w:val="75"/>
            <w:tcBorders>
              <w:left w:val="single" w:sz="8" w:space="0" w:color="auto"/>
            </w:tcBorders>
          </w:tcPr>
          <w:p w14:paraId="20EA24DE" w14:textId="77777777" w:rsidR="00990C97" w:rsidRDefault="00990C97" w:rsidP="00990C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6" w:type="dxa"/>
          </w:tcPr>
          <w:p w14:paraId="519515CA" w14:textId="77777777" w:rsidR="00990C97" w:rsidRDefault="00990C97" w:rsidP="00D663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0C97" w14:paraId="1DF09B6D" w14:textId="77777777" w:rsidTr="00D30961">
        <w:trPr>
          <w:gridAfter w:val="1"/>
          <w:wAfter w:w="256" w:type="dxa"/>
        </w:trPr>
        <w:tc>
          <w:tcPr>
            <w:tcW w:w="10431" w:type="dxa"/>
            <w:gridSpan w:val="94"/>
            <w:tcBorders>
              <w:bottom w:val="single" w:sz="8" w:space="0" w:color="auto"/>
            </w:tcBorders>
          </w:tcPr>
          <w:sdt>
            <w:sdtPr>
              <w:rPr>
                <w:rFonts w:ascii="Arial Narrow" w:hAnsi="Arial Narrow"/>
                <w:b/>
                <w:sz w:val="20"/>
                <w:szCs w:val="20"/>
              </w:rPr>
              <w:id w:val="-64250440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B2A0DE5" w14:textId="77777777" w:rsidR="005E6659" w:rsidRDefault="00D25F9B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/>
                    <w:sz w:val="20"/>
                    <w:szCs w:val="20"/>
                  </w:rPr>
                  <w:pict w14:anchorId="7909B89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8pt;height:19.7pt">
                      <v:imagedata r:id="rId4" o:title=""/>
                    </v:shape>
                  </w:pict>
                </w:r>
                <w:r>
                  <w:rPr>
                    <w:rFonts w:ascii="Arial Narrow" w:hAnsi="Arial Narrow"/>
                    <w:b/>
                    <w:sz w:val="20"/>
                    <w:szCs w:val="20"/>
                  </w:rPr>
                  <w:pict w14:anchorId="04FB95FC">
                    <v:shape id="_x0000_i1026" type="#_x0000_t75" style="width:108pt;height:19.7pt">
                      <v:imagedata r:id="rId5" o:title=""/>
                    </v:shape>
                  </w:pict>
                </w:r>
              </w:p>
            </w:sdtContent>
          </w:sdt>
          <w:p w14:paraId="0763E263" w14:textId="05DB23DB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BRIEF DESCRIPTION OF SERVICES</w:t>
            </w:r>
            <w:r w:rsidR="005E6659">
              <w:rPr>
                <w:rFonts w:ascii="Arial Narrow" w:hAnsi="Arial Narrow"/>
                <w:b/>
                <w:sz w:val="20"/>
                <w:szCs w:val="20"/>
              </w:rPr>
              <w:t xml:space="preserve"> OR REASON FOR AMENDMENT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D30961">
              <w:rPr>
                <w:rFonts w:ascii="Arial Narrow" w:hAnsi="Arial Narrow"/>
                <w:b/>
                <w:sz w:val="20"/>
                <w:szCs w:val="20"/>
              </w:rPr>
              <w:t xml:space="preserve">  -DO NOT COPY/PASTE SOW IN THIS DESCRIPTION BOX </w:t>
            </w:r>
          </w:p>
        </w:tc>
      </w:tr>
      <w:tr w:rsidR="00990C97" w14:paraId="0F500B4C" w14:textId="77777777" w:rsidTr="00D30961">
        <w:trPr>
          <w:gridAfter w:val="1"/>
          <w:wAfter w:w="256" w:type="dxa"/>
          <w:trHeight w:val="1015"/>
        </w:trPr>
        <w:tc>
          <w:tcPr>
            <w:tcW w:w="10431" w:type="dxa"/>
            <w:gridSpan w:val="9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6590" w14:textId="2E1FBE41" w:rsidR="00990C97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990C97" w14:paraId="5CF23078" w14:textId="77777777" w:rsidTr="00D30961">
        <w:trPr>
          <w:gridAfter w:val="1"/>
          <w:wAfter w:w="256" w:type="dxa"/>
        </w:trPr>
        <w:tc>
          <w:tcPr>
            <w:tcW w:w="10431" w:type="dxa"/>
            <w:gridSpan w:val="94"/>
            <w:tcBorders>
              <w:top w:val="single" w:sz="8" w:space="0" w:color="auto"/>
            </w:tcBorders>
          </w:tcPr>
          <w:p w14:paraId="39FEC062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D30961">
              <w:rPr>
                <w:rFonts w:ascii="Arial Narrow" w:hAnsi="Arial Narrow"/>
                <w:b/>
                <w:sz w:val="20"/>
                <w:szCs w:val="20"/>
                <w:u w:val="single"/>
              </w:rPr>
              <w:t>PROCUREMENT PROCEDURE-Check with X the applicable citation</w:t>
            </w:r>
          </w:p>
          <w:p w14:paraId="0CCE2F1D" w14:textId="77777777" w:rsidR="00D30961" w:rsidRPr="00D30961" w:rsidRDefault="00D30961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990C97" w14:paraId="7F1C7A87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EBDDA20" w14:textId="56260D4E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7465C3FB" w14:textId="6D4B0C1C" w:rsidR="00990C97" w:rsidRDefault="00D309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Section 13-1-125 NMSA 1978, small purchase contract (does not exceed $60,000 excluding gross receipts tax).</w:t>
            </w:r>
          </w:p>
        </w:tc>
      </w:tr>
      <w:tr w:rsidR="00990C97" w14:paraId="1AFCD3ED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295811C" w14:textId="0CD956CF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3C86D096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Section 13-1-111 NMSA 1978, competitive sealed proposal (contract over $</w:t>
            </w:r>
            <w:r w:rsidR="003605F0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0,000).</w:t>
            </w:r>
          </w:p>
        </w:tc>
      </w:tr>
      <w:tr w:rsidR="00990C97" w14:paraId="5EB7BB7A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5AF5E0" w14:textId="08E40524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36" w:type="dxa"/>
            <w:gridSpan w:val="54"/>
          </w:tcPr>
          <w:p w14:paraId="6C9776DA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Section 13-1-129 NMSA 1978, contract is based upon Price Agreement # </w:t>
            </w:r>
          </w:p>
        </w:tc>
        <w:tc>
          <w:tcPr>
            <w:tcW w:w="3423" w:type="dxa"/>
            <w:gridSpan w:val="31"/>
          </w:tcPr>
          <w:p w14:paraId="09B7795E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990C97" w14:paraId="0E5F1F63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A5F9D3" w14:textId="2EA5E390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4D6DF50F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Section 13-1-126 NMSA 1978, sole source procurement (requires written determination and </w:t>
            </w:r>
            <w:r w:rsidR="005E6659">
              <w:rPr>
                <w:rFonts w:ascii="Arial Narrow" w:hAnsi="Arial Narrow"/>
                <w:b/>
                <w:sz w:val="20"/>
                <w:szCs w:val="20"/>
              </w:rPr>
              <w:t>GSD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approval).</w:t>
            </w:r>
          </w:p>
        </w:tc>
      </w:tr>
      <w:tr w:rsidR="00D30961" w14:paraId="6DD5DCE8" w14:textId="77777777" w:rsidTr="00D30961">
        <w:trPr>
          <w:gridAfter w:val="86"/>
          <w:wAfter w:w="9815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243D1C2" w14:textId="6D6907C9" w:rsidR="00D30961" w:rsidRDefault="00D30961" w:rsidP="00D3096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0C97" w14:paraId="5471D30A" w14:textId="77777777" w:rsidTr="00D30961">
        <w:trPr>
          <w:gridAfter w:val="1"/>
          <w:wAfter w:w="256" w:type="dxa"/>
        </w:trPr>
        <w:tc>
          <w:tcPr>
            <w:tcW w:w="10431" w:type="dxa"/>
            <w:gridSpan w:val="94"/>
            <w:tcBorders>
              <w:top w:val="single" w:sz="4" w:space="0" w:color="auto"/>
              <w:bottom w:val="single" w:sz="4" w:space="0" w:color="auto"/>
            </w:tcBorders>
          </w:tcPr>
          <w:p w14:paraId="4088A013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REQUIREMENTS-Enter Y (yes) to verify the following mandatory requirements:</w:t>
            </w:r>
          </w:p>
        </w:tc>
      </w:tr>
      <w:tr w:rsidR="00990C97" w14:paraId="10D60A20" w14:textId="77777777" w:rsidTr="00D30961">
        <w:trPr>
          <w:gridAfter w:val="1"/>
          <w:wAfter w:w="256" w:type="dxa"/>
          <w:trHeight w:val="206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DBA142E" w14:textId="33D5897D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56A4F19D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all relevant requirements of the Procurement Code have been followed.</w:t>
            </w:r>
          </w:p>
        </w:tc>
      </w:tr>
      <w:tr w:rsidR="00990C97" w14:paraId="3733FD92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E4F2B4A" w14:textId="32B23AFF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3E3CA287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the contractor will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perform at all times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as an independent contractor for the purpose of IRS tax compliance and is not performing services as an employee of the agency.</w:t>
            </w:r>
          </w:p>
        </w:tc>
      </w:tr>
      <w:tr w:rsidR="00990C97" w14:paraId="7F84DDC1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938C6D" w14:textId="37AB4C91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177F08E4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certifies to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the agency has performed a legal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review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and the contract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is in compliance with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all federal and state laws, rules and regulations.</w:t>
            </w:r>
          </w:p>
        </w:tc>
      </w:tr>
      <w:tr w:rsidR="00990C97" w14:paraId="49C54DF8" w14:textId="77777777" w:rsidTr="00D30961">
        <w:trPr>
          <w:gridAfter w:val="1"/>
          <w:wAfter w:w="256" w:type="dxa"/>
        </w:trPr>
        <w:tc>
          <w:tcPr>
            <w:tcW w:w="10431" w:type="dxa"/>
            <w:gridSpan w:val="94"/>
            <w:tcBorders>
              <w:top w:val="single" w:sz="4" w:space="0" w:color="auto"/>
              <w:bottom w:val="single" w:sz="4" w:space="0" w:color="auto"/>
            </w:tcBorders>
          </w:tcPr>
          <w:p w14:paraId="273C2788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OTHER REQUIREMENTS-Enter Y (yes), N (no) or N/A (not applicable) to each of the following:</w:t>
            </w:r>
          </w:p>
        </w:tc>
      </w:tr>
      <w:tr w:rsidR="00990C97" w14:paraId="0C40F123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314CFA76" w14:textId="75CDB174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713152C3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Performance Measures have been outlined as required (attach valid section of strategic plan).</w:t>
            </w:r>
          </w:p>
        </w:tc>
      </w:tr>
      <w:tr w:rsidR="00990C97" w14:paraId="4FA5025A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326F8D94" w14:textId="6149CFCD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7C9733A4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certifies to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the contract complies with GSD rules regarding indemnification and insurance.</w:t>
            </w:r>
          </w:p>
        </w:tc>
      </w:tr>
      <w:tr w:rsidR="00990C97" w14:paraId="0F43494C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08582691" w14:textId="43E399C9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</w:tcPr>
          <w:p w14:paraId="38CC436C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the requirements of the Governmental Conduct Act, Section 10-16-1 NMSA 1978 regarding conflict of interest with public officers or state employees have been followed.  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the Attorney General's review has been obtained because:</w:t>
            </w:r>
          </w:p>
        </w:tc>
      </w:tr>
      <w:tr w:rsidR="00990C97" w14:paraId="6F2C4CAB" w14:textId="77777777" w:rsidTr="00D30961">
        <w:trPr>
          <w:gridAfter w:val="1"/>
          <w:wAfter w:w="256" w:type="dxa"/>
        </w:trPr>
        <w:tc>
          <w:tcPr>
            <w:tcW w:w="277" w:type="dxa"/>
            <w:tcBorders>
              <w:top w:val="single" w:sz="8" w:space="0" w:color="auto"/>
            </w:tcBorders>
          </w:tcPr>
          <w:p w14:paraId="235FB1E4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8" w:space="0" w:color="auto"/>
            </w:tcBorders>
          </w:tcPr>
          <w:p w14:paraId="29384408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19" w:name="Check17"/>
          </w:p>
        </w:tc>
        <w:tc>
          <w:tcPr>
            <w:tcW w:w="285" w:type="dxa"/>
            <w:gridSpan w:val="4"/>
            <w:tcBorders>
              <w:top w:val="single" w:sz="8" w:space="0" w:color="auto"/>
            </w:tcBorders>
          </w:tcPr>
          <w:p w14:paraId="6E96B654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9" w:type="dxa"/>
            <w:gridSpan w:val="4"/>
          </w:tcPr>
          <w:p w14:paraId="26DDA309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bookmarkEnd w:id="19"/>
        <w:tc>
          <w:tcPr>
            <w:tcW w:w="1812" w:type="dxa"/>
            <w:gridSpan w:val="13"/>
            <w:tcBorders>
              <w:left w:val="nil"/>
              <w:right w:val="single" w:sz="4" w:space="0" w:color="auto"/>
            </w:tcBorders>
          </w:tcPr>
          <w:p w14:paraId="1FC4671D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B04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Enter X if contract is with a former state employee."/>
                  <w:textInput>
                    <w:maxLength w:val="1"/>
                    <w:format w:val="UPPERCASE"/>
                  </w:textInput>
                </w:ffData>
              </w:fldChar>
            </w:r>
            <w:bookmarkStart w:id="20" w:name="Text6"/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967" w:type="dxa"/>
            <w:gridSpan w:val="23"/>
            <w:tcBorders>
              <w:left w:val="single" w:sz="4" w:space="0" w:color="auto"/>
              <w:right w:val="single" w:sz="8" w:space="0" w:color="auto"/>
            </w:tcBorders>
          </w:tcPr>
          <w:p w14:paraId="4545FD3B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Contract with former state employee</w:t>
            </w:r>
          </w:p>
        </w:tc>
        <w:tc>
          <w:tcPr>
            <w:tcW w:w="3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0A60A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Enter X if contract is with a present state employee."/>
                  <w:textInput>
                    <w:maxLength w:val="1"/>
                    <w:format w:val="UPPERCASE"/>
                  </w:textInput>
                </w:ffData>
              </w:fldChar>
            </w:r>
            <w:bookmarkStart w:id="21" w:name="Text7"/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786" w:type="dxa"/>
            <w:gridSpan w:val="36"/>
            <w:tcBorders>
              <w:left w:val="single" w:sz="8" w:space="0" w:color="auto"/>
            </w:tcBorders>
          </w:tcPr>
          <w:p w14:paraId="7EBE8CCB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Contract with present state employee</w:t>
            </w:r>
          </w:p>
        </w:tc>
      </w:tr>
      <w:tr w:rsidR="00990C97" w14:paraId="77E0EBC5" w14:textId="77777777" w:rsidTr="00D30961">
        <w:trPr>
          <w:gridAfter w:val="1"/>
          <w:wAfter w:w="256" w:type="dxa"/>
        </w:trPr>
        <w:tc>
          <w:tcPr>
            <w:tcW w:w="872" w:type="dxa"/>
            <w:gridSpan w:val="9"/>
            <w:tcBorders>
              <w:bottom w:val="single" w:sz="8" w:space="0" w:color="auto"/>
            </w:tcBorders>
          </w:tcPr>
          <w:p w14:paraId="11861EF4" w14:textId="5786FF7D" w:rsidR="00990C97" w:rsidRDefault="00D309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FromDateY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59" w:type="dxa"/>
            <w:gridSpan w:val="85"/>
            <w:tcBorders>
              <w:bottom w:val="single" w:sz="4" w:space="0" w:color="auto"/>
            </w:tcBorders>
          </w:tcPr>
          <w:p w14:paraId="615E4098" w14:textId="77777777" w:rsidR="00990C97" w:rsidRDefault="00990C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agency certifies to </w:t>
            </w:r>
            <w:r w:rsidR="005E6659">
              <w:rPr>
                <w:rFonts w:ascii="Arial Narrow" w:hAnsi="Arial Narrow"/>
                <w:b/>
                <w:sz w:val="18"/>
                <w:szCs w:val="18"/>
              </w:rPr>
              <w:t>GSD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that any required performance bonds have been obtained, Section 13-1-148 NMSA 1978</w:t>
            </w:r>
          </w:p>
        </w:tc>
      </w:tr>
      <w:tr w:rsidR="00990C97" w14:paraId="2CF7CC9A" w14:textId="77777777" w:rsidTr="00D30961">
        <w:trPr>
          <w:gridAfter w:val="1"/>
          <w:wAfter w:w="256" w:type="dxa"/>
          <w:trHeight w:val="250"/>
        </w:trPr>
        <w:tc>
          <w:tcPr>
            <w:tcW w:w="4167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0AC1DBA2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Signature"/>
                  <w:enabled/>
                  <w:calcOnExit w:val="0"/>
                  <w:statusText w:type="text" w:val="Signature Line."/>
                  <w:textInput/>
                </w:ffData>
              </w:fldChar>
            </w:r>
            <w:bookmarkStart w:id="22" w:name="Signature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125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14:paraId="4A137B17" w14:textId="50D3C6FA" w:rsidR="00990C97" w:rsidRDefault="002E32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Cabinet Secretary / Designee</w:t>
            </w:r>
          </w:p>
        </w:tc>
        <w:tc>
          <w:tcPr>
            <w:tcW w:w="21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686605C2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0C97" w14:paraId="368D141A" w14:textId="77777777" w:rsidTr="00D30961">
        <w:trPr>
          <w:gridAfter w:val="1"/>
          <w:wAfter w:w="256" w:type="dxa"/>
        </w:trPr>
        <w:tc>
          <w:tcPr>
            <w:tcW w:w="4167" w:type="dxa"/>
            <w:gridSpan w:val="35"/>
            <w:tcBorders>
              <w:top w:val="single" w:sz="4" w:space="0" w:color="auto"/>
            </w:tcBorders>
          </w:tcPr>
          <w:p w14:paraId="397103B7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Cabinet Secretary, Agency Head or Designee</w:t>
            </w:r>
          </w:p>
        </w:tc>
        <w:tc>
          <w:tcPr>
            <w:tcW w:w="4125" w:type="dxa"/>
            <w:gridSpan w:val="39"/>
            <w:tcBorders>
              <w:top w:val="single" w:sz="4" w:space="0" w:color="auto"/>
            </w:tcBorders>
          </w:tcPr>
          <w:p w14:paraId="3FA8602B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Title</w:t>
            </w:r>
          </w:p>
        </w:tc>
        <w:tc>
          <w:tcPr>
            <w:tcW w:w="2139" w:type="dxa"/>
            <w:gridSpan w:val="20"/>
            <w:tcBorders>
              <w:top w:val="single" w:sz="4" w:space="0" w:color="auto"/>
            </w:tcBorders>
          </w:tcPr>
          <w:p w14:paraId="397E1F8C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990C97" w14:paraId="557474AA" w14:textId="77777777" w:rsidTr="00D30961">
        <w:trPr>
          <w:gridAfter w:val="1"/>
          <w:wAfter w:w="256" w:type="dxa"/>
          <w:trHeight w:val="80"/>
        </w:trPr>
        <w:tc>
          <w:tcPr>
            <w:tcW w:w="10431" w:type="dxa"/>
            <w:gridSpan w:val="94"/>
            <w:tcBorders>
              <w:bottom w:val="single" w:sz="8" w:space="0" w:color="auto"/>
            </w:tcBorders>
          </w:tcPr>
          <w:p w14:paraId="5D4905E8" w14:textId="77777777" w:rsidR="00990C97" w:rsidRDefault="00990C9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4DDB8DC" w14:textId="77777777" w:rsidR="00F70679" w:rsidRDefault="00F70679" w:rsidP="00D77907"/>
    <w:sectPr w:rsidR="00F70679" w:rsidSect="0013260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F0"/>
    <w:rsid w:val="000D289A"/>
    <w:rsid w:val="000F3241"/>
    <w:rsid w:val="000F5A1B"/>
    <w:rsid w:val="00132603"/>
    <w:rsid w:val="00146C50"/>
    <w:rsid w:val="001E57E6"/>
    <w:rsid w:val="00285838"/>
    <w:rsid w:val="002E32A1"/>
    <w:rsid w:val="002F488D"/>
    <w:rsid w:val="003605F0"/>
    <w:rsid w:val="00366B25"/>
    <w:rsid w:val="00384E47"/>
    <w:rsid w:val="004E1E18"/>
    <w:rsid w:val="004F0661"/>
    <w:rsid w:val="00547AEE"/>
    <w:rsid w:val="00565F5E"/>
    <w:rsid w:val="005E6659"/>
    <w:rsid w:val="006446CB"/>
    <w:rsid w:val="00665042"/>
    <w:rsid w:val="00763B12"/>
    <w:rsid w:val="008462C8"/>
    <w:rsid w:val="0085237D"/>
    <w:rsid w:val="008F5F2F"/>
    <w:rsid w:val="00932E12"/>
    <w:rsid w:val="00990C97"/>
    <w:rsid w:val="00A6034F"/>
    <w:rsid w:val="00A767DC"/>
    <w:rsid w:val="00AC7EA0"/>
    <w:rsid w:val="00B163BD"/>
    <w:rsid w:val="00BE7734"/>
    <w:rsid w:val="00CC17DD"/>
    <w:rsid w:val="00D30961"/>
    <w:rsid w:val="00D55A43"/>
    <w:rsid w:val="00D606AC"/>
    <w:rsid w:val="00D610CF"/>
    <w:rsid w:val="00D6635E"/>
    <w:rsid w:val="00D77907"/>
    <w:rsid w:val="00E33794"/>
    <w:rsid w:val="00F41200"/>
    <w:rsid w:val="00F70679"/>
    <w:rsid w:val="00F74384"/>
    <w:rsid w:val="00F865AD"/>
    <w:rsid w:val="00F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83994"/>
  <w15:chartTrackingRefBased/>
  <w15:docId w15:val="{97CAC7D5-E5AD-4C10-9D57-DA5371D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28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665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5E66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E66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E66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E665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m\Downloads\Contracts_Brief_Form_04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A9D0-FD66-44FC-9D60-D69FEC858098}"/>
      </w:docPartPr>
      <w:docPartBody>
        <w:p w:rsidR="00AC35F5" w:rsidRDefault="00AC35F5">
          <w:r w:rsidRPr="008B61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F5"/>
    <w:rsid w:val="00070A07"/>
    <w:rsid w:val="000A04E7"/>
    <w:rsid w:val="00665042"/>
    <w:rsid w:val="00AC35F5"/>
    <w:rsid w:val="00C96841"/>
    <w:rsid w:val="00F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5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Contracts_Brief_Form_0412</Template>
  <TotalTime>40</TotalTime>
  <Pages>1</Pages>
  <Words>459</Words>
  <Characters>2325</Characters>
  <Application>Microsoft Office Word</Application>
  <DocSecurity>0</DocSecurity>
  <Lines>200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DFA CONTRACTS REVIEW BUREAU</vt:lpstr>
    </vt:vector>
  </TitlesOfParts>
  <Company>DFA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 CONTRACTS REVIEW BUREAU</dc:title>
  <dc:subject/>
  <dc:creator>Mark Melhoff</dc:creator>
  <cp:keywords/>
  <cp:lastModifiedBy>Moya, John, GSD</cp:lastModifiedBy>
  <cp:revision>5</cp:revision>
  <cp:lastPrinted>2026-03-20T16:23:00Z</cp:lastPrinted>
  <dcterms:created xsi:type="dcterms:W3CDTF">2023-08-07T19:41:00Z</dcterms:created>
  <dcterms:modified xsi:type="dcterms:W3CDTF">2026-03-20T16:26:00Z</dcterms:modified>
</cp:coreProperties>
</file>